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60AF" w14:textId="77777777" w:rsidR="00202744" w:rsidRDefault="00973E45" w:rsidP="00202744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7C5285">
        <w:rPr>
          <w:rFonts w:ascii="Arial" w:hAnsi="Arial" w:cs="Arial"/>
          <w:b/>
        </w:rPr>
        <w:t>PON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bookmarkStart w:id="0" w:name="OLE_LINK10"/>
      <w:bookmarkStart w:id="1" w:name="OLE_LINK11"/>
      <w:bookmarkStart w:id="2" w:name="OLE_LINK12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ALTERNANZA SCUOLA </w:t>
      </w:r>
      <w:proofErr w:type="gramStart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</w:t>
      </w:r>
      <w:bookmarkEnd w:id="0"/>
      <w:bookmarkEnd w:id="1"/>
      <w:bookmarkEnd w:id="2"/>
      <w:r w:rsidR="00202744" w:rsidRPr="0020274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proofErr w:type="gramEnd"/>
      <w:r w:rsidR="00202744" w:rsidRPr="0020274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WORK BASED LEARNING EXPERIENCE II ASL” CODICE 10.6.6A-FSEPON-CL-2019-37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202744" w:rsidRPr="0020274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G29G18000260007</w:t>
      </w:r>
      <w:r w:rsidR="00202744" w:rsidRPr="0020274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ab/>
      </w:r>
    </w:p>
    <w:p w14:paraId="48805F84" w14:textId="0158FB8F" w:rsidR="008D5B8D" w:rsidRPr="00715896" w:rsidRDefault="008D5B8D" w:rsidP="00202744">
      <w:pPr>
        <w:pStyle w:val="Corpotesto"/>
        <w:ind w:right="49"/>
        <w:jc w:val="both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7FDD2709" w14:textId="7777777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202744">
        <w:rPr>
          <w:rFonts w:ascii="Arial" w:hAnsi="Arial" w:cs="Arial"/>
          <w:b/>
          <w:bCs/>
          <w:color w:val="000000"/>
        </w:rPr>
        <w:t>IIS IPSIA-ITI ACRI (CS)</w:t>
      </w:r>
    </w:p>
    <w:p w14:paraId="51226131" w14:textId="77777777" w:rsidR="00202744" w:rsidRDefault="008D5B8D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proofErr w:type="gramStart"/>
      <w:r w:rsidR="008F7E35">
        <w:rPr>
          <w:rFonts w:ascii="Arial" w:hAnsi="Arial" w:cs="Arial"/>
          <w:b/>
          <w:bCs/>
        </w:rPr>
        <w:t>TUTOR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</w:t>
      </w:r>
      <w:proofErr w:type="gramEnd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SCUOLA 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</w:t>
      </w:r>
      <w:r w:rsidR="00202744" w:rsidRPr="0020274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“WORK BASED LEARNING EXPERIENCE II ASL” CODICE 10.6.6A-FSEPON-CL-2019-37</w:t>
      </w:r>
    </w:p>
    <w:p w14:paraId="5555B7FB" w14:textId="61CB5901"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MODULO:</w:t>
      </w:r>
    </w:p>
    <w:p w14:paraId="49C51AC0" w14:textId="6449E34E" w:rsidR="00C765FC" w:rsidRDefault="00202744" w:rsidP="00595C92">
      <w:pPr>
        <w:spacing w:after="0"/>
        <w:jc w:val="both"/>
        <w:rPr>
          <w:rFonts w:ascii="Arial" w:hAnsi="Arial" w:cs="Arial"/>
        </w:rPr>
      </w:pPr>
      <w:r w:rsidRPr="00202744">
        <w:drawing>
          <wp:inline distT="0" distB="0" distL="0" distR="0" wp14:anchorId="2CBE71FF" wp14:editId="7D8BCBB1">
            <wp:extent cx="6645910" cy="10274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D834" w14:textId="77777777" w:rsidR="00202744" w:rsidRDefault="00202744" w:rsidP="008D5B8D">
      <w:pPr>
        <w:spacing w:line="240" w:lineRule="auto"/>
        <w:jc w:val="both"/>
        <w:rPr>
          <w:rFonts w:ascii="Arial" w:hAnsi="Arial" w:cs="Arial"/>
        </w:rPr>
      </w:pPr>
    </w:p>
    <w:p w14:paraId="29A01E07" w14:textId="7712329E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416923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EACCA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5D081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FC8D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C4F3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AEEE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F919A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59E4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8E8C0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9EE96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6D97E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6906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38D1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BCBD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D00B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68B4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D94A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0760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0F42F3C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8F7B3B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2C4CF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636AEE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5CDC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8EA0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B3F3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8DD7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862B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3341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574C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2E55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835A6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2EFA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5A6D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2AA3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BD97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75F70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92BA0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1B6B2D9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46F8FE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8F805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0DF305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F3424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E71FE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2B92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0AECC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CE29A3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C443E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12DD9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6FD8B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7E9B0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B37882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C6EA9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C70B2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A7368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876AD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BF801F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6EFAB5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997D9A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38C1093" w14:textId="1D821BA3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DI NASCITA</w:t>
            </w:r>
          </w:p>
        </w:tc>
        <w:tc>
          <w:tcPr>
            <w:tcW w:w="480" w:type="dxa"/>
            <w:vAlign w:val="center"/>
          </w:tcPr>
          <w:p w14:paraId="5F64C28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886B7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78FC90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3220546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53EAF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769A18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A66A0C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33630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6B419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BEFD5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470AC0A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FDC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005C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B226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8CB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1865926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8F52BC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16F38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D894B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0FFB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3E79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D819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52F6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BB2F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11BE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CB59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26AE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1208E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EC45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4593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3DAB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F4E4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F423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09DCD0F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14AC1D4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0D088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B1BE2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7DF82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9ECAB4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E2710A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7728A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00341D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6A3A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4EF4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0224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42E8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F0D8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AE6EE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E099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6A2B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1C95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B07B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84149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1813F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C3D7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25CC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B7A9CB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0DA64BF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FF9AE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78B306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1D648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BCE9B2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015CD2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D5E168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2D92E9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1E20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DC245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6B2A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51C9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B0EC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716B8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36A12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D1858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FD3C0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F4AF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F090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BF12C8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5E45CEC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1B31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953D4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F6D01C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4793404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E90A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1E4E46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E387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DC58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4A47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AE16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15092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8B16A3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D0C19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542A988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2AA74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5EEF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229C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D92C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7A64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6B94A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33539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1B92A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D65B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810BE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4491A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7359EC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6948D0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14:paraId="5BF446A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4826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FDAD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0617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C4DC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5ED8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B343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2E60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3CA9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45E8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E325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1E46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918E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2365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E740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C9E126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F187D66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498F94E3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244F9259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1BAE178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00CA7769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72539BEE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C9200C9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5834DFAE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7F760D0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6EDF6258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0ACCB3D9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6A1C3245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56C161DF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53D49BED" w14:textId="7777777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</w:t>
      </w:r>
      <w:proofErr w:type="gramStart"/>
      <w:r w:rsidRPr="00E87017">
        <w:rPr>
          <w:rFonts w:ascii="Arial" w:hAnsi="Arial" w:cs="Arial"/>
        </w:rPr>
        <w:t>della condizioni</w:t>
      </w:r>
      <w:proofErr w:type="gramEnd"/>
      <w:r w:rsidRPr="00E87017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14:paraId="1E6EACDD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6EA64FE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39311B6C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2BF5CC1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0FA33745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038C0C4A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2EC02B88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1D52C02C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0AA3219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2F4B7964" w14:textId="593AF2BC" w:rsidR="00A93CBD" w:rsidRPr="003D354F" w:rsidRDefault="00202744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</w:t>
      </w:r>
      <w:r w:rsidR="00DF7D2D" w:rsidRPr="003D354F">
        <w:rPr>
          <w:rFonts w:ascii="Arial" w:hAnsi="Arial" w:cs="Arial"/>
        </w:rPr>
        <w:t>efini</w:t>
      </w:r>
      <w:r w:rsidR="00DF7D2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 w:rsidR="00DF7D2D"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7D7CB044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338310B9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14:paraId="462551F6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14:paraId="20C63285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6E8CDE39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2D361C9B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0FF42F5E" w14:textId="77777777" w:rsidR="00B1383D" w:rsidRPr="003D354F" w:rsidRDefault="00622356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821CD5">
        <w:rPr>
          <w:rFonts w:ascii="Arial" w:hAnsi="Arial" w:cs="Arial"/>
          <w:b/>
        </w:rPr>
      </w:r>
      <w:r w:rsidR="00821CD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25C9E073" w14:textId="457EFE4C" w:rsidR="00B1383D" w:rsidRPr="003D354F" w:rsidRDefault="00622356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821CD5">
        <w:rPr>
          <w:rFonts w:ascii="Arial" w:hAnsi="Arial" w:cs="Arial"/>
          <w:b/>
        </w:rPr>
      </w:r>
      <w:r w:rsidR="00821CD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202744">
        <w:rPr>
          <w:rFonts w:ascii="Arial" w:hAnsi="Arial" w:cs="Arial"/>
          <w:color w:val="000000"/>
        </w:rPr>
        <w:t xml:space="preserve"> </w:t>
      </w:r>
      <w:proofErr w:type="gramStart"/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</w:t>
      </w:r>
      <w:proofErr w:type="gramEnd"/>
      <w:r w:rsidR="00B1383D" w:rsidRPr="003D354F">
        <w:rPr>
          <w:rFonts w:ascii="Arial" w:hAnsi="Arial" w:cs="Arial"/>
          <w:color w:val="000000"/>
        </w:rPr>
        <w:t>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4CB45133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3C9BFEEC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478F8511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67F0B524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862095C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040DDBC0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22B4199C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C8FC" w14:textId="77777777" w:rsidR="00821CD5" w:rsidRDefault="00821CD5" w:rsidP="000A1A17">
      <w:pPr>
        <w:spacing w:after="0" w:line="240" w:lineRule="auto"/>
      </w:pPr>
      <w:r>
        <w:separator/>
      </w:r>
    </w:p>
  </w:endnote>
  <w:endnote w:type="continuationSeparator" w:id="0">
    <w:p w14:paraId="74F466AC" w14:textId="77777777" w:rsidR="00821CD5" w:rsidRDefault="00821CD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60D" w14:textId="77777777" w:rsidR="00BD74D7" w:rsidRPr="00A5155D" w:rsidRDefault="00622356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C5285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57E5" w14:textId="77777777" w:rsidR="00821CD5" w:rsidRDefault="00821CD5" w:rsidP="000A1A17">
      <w:pPr>
        <w:spacing w:after="0" w:line="240" w:lineRule="auto"/>
      </w:pPr>
      <w:r>
        <w:separator/>
      </w:r>
    </w:p>
  </w:footnote>
  <w:footnote w:type="continuationSeparator" w:id="0">
    <w:p w14:paraId="08422767" w14:textId="77777777" w:rsidR="00821CD5" w:rsidRDefault="00821CD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27A5" w14:textId="77777777" w:rsidR="00BD74D7" w:rsidRDefault="00BD74D7">
    <w:pPr>
      <w:pStyle w:val="Intestazione"/>
    </w:pPr>
  </w:p>
  <w:p w14:paraId="2CF2E658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02744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2356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B7340"/>
    <w:rsid w:val="007C31BF"/>
    <w:rsid w:val="007C3A2D"/>
    <w:rsid w:val="007C5285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21CD5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8F7E35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65350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D5EA4"/>
  <w15:docId w15:val="{6D32805C-F962-4C7B-8630-75B69F21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9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</cp:lastModifiedBy>
  <cp:revision>6</cp:revision>
  <cp:lastPrinted>2019-02-04T21:40:00Z</cp:lastPrinted>
  <dcterms:created xsi:type="dcterms:W3CDTF">2020-10-30T21:58:00Z</dcterms:created>
  <dcterms:modified xsi:type="dcterms:W3CDTF">2021-05-11T08:59:00Z</dcterms:modified>
</cp:coreProperties>
</file>